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03" w:rsidRPr="004E031C" w:rsidRDefault="00F1600E" w:rsidP="00E4679B">
      <w:pPr>
        <w:jc w:val="center"/>
        <w:rPr>
          <w:b/>
          <w:sz w:val="32"/>
        </w:rPr>
      </w:pPr>
      <w:r w:rsidRPr="00F1600E">
        <w:rPr>
          <w:b/>
          <w:noProof/>
          <w:sz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</wp:posOffset>
                </wp:positionV>
                <wp:extent cx="733425" cy="70485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A4E" w:rsidRDefault="006D5A4E">
                            <w:r w:rsidRPr="00F1600E">
                              <w:rPr>
                                <w:b/>
                                <w:noProof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71CB7E7D" wp14:editId="26C07AF2">
                                  <wp:extent cx="495065" cy="587891"/>
                                  <wp:effectExtent l="0" t="0" r="635" b="3175"/>
                                  <wp:docPr id="2" name="Image 2" descr="P:\MSOFFICE\COMMUNICATION\LOGOS\Kleg logo site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:\MSOFFICE\COMMUNICATION\LOGOS\Kleg logo site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147" cy="6046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9pt;margin-top:0;width:57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" stroked="f">
                <v:textbox>
                  <w:txbxContent>
                    <w:p w:rsidR="006D5A4E" w:rsidRDefault="006D5A4E">
                      <w:r w:rsidRPr="00F1600E">
                        <w:rPr>
                          <w:b/>
                          <w:noProof/>
                          <w:sz w:val="32"/>
                          <w:lang w:eastAsia="fr-FR"/>
                        </w:rPr>
                        <w:drawing>
                          <wp:inline distT="0" distB="0" distL="0" distR="0" wp14:anchorId="71CB7E7D" wp14:editId="26C07AF2">
                            <wp:extent cx="495065" cy="587891"/>
                            <wp:effectExtent l="0" t="0" r="635" b="3175"/>
                            <wp:docPr id="2" name="Image 2" descr="P:\MSOFFICE\COMMUNICATION\LOGOS\Kleg logo site (2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:\MSOFFICE\COMMUNICATION\LOGOS\Kleg logo site (2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147" cy="6046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600E">
        <w:rPr>
          <w:b/>
          <w:sz w:val="32"/>
        </w:rPr>
        <w:t xml:space="preserve"> </w:t>
      </w:r>
      <w:r w:rsidR="00E4679B" w:rsidRPr="004E031C">
        <w:rPr>
          <w:b/>
          <w:sz w:val="32"/>
        </w:rPr>
        <w:t xml:space="preserve">FICHE DE LOCATION DE MATÉRIEL </w:t>
      </w:r>
    </w:p>
    <w:p w:rsidR="00E4679B" w:rsidRPr="004E031C" w:rsidRDefault="00E4679B" w:rsidP="004E031C">
      <w:pPr>
        <w:jc w:val="center"/>
        <w:rPr>
          <w:b/>
        </w:rPr>
      </w:pPr>
      <w:r w:rsidRPr="004E031C">
        <w:rPr>
          <w:b/>
        </w:rPr>
        <w:t>A adresser impérativement 1 mois ava</w:t>
      </w:r>
      <w:r w:rsidR="004E031C">
        <w:rPr>
          <w:b/>
        </w:rPr>
        <w:t xml:space="preserve">nt la manifestation à la Maire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9"/>
        <w:gridCol w:w="1035"/>
        <w:gridCol w:w="1660"/>
        <w:gridCol w:w="366"/>
        <w:gridCol w:w="1299"/>
        <w:gridCol w:w="3043"/>
      </w:tblGrid>
      <w:tr w:rsidR="00033F21" w:rsidTr="00033F21">
        <w:trPr>
          <w:trHeight w:val="1079"/>
        </w:trPr>
        <w:tc>
          <w:tcPr>
            <w:tcW w:w="4720" w:type="dxa"/>
            <w:gridSpan w:val="4"/>
          </w:tcPr>
          <w:p w:rsidR="00033F21" w:rsidRPr="008860A8" w:rsidRDefault="00033F21" w:rsidP="00000018">
            <w:pPr>
              <w:rPr>
                <w:b/>
                <w:sz w:val="24"/>
                <w:u w:val="single"/>
              </w:rPr>
            </w:pPr>
            <w:r w:rsidRPr="008860A8">
              <w:rPr>
                <w:b/>
                <w:sz w:val="24"/>
                <w:u w:val="single"/>
              </w:rPr>
              <w:t xml:space="preserve">Manifestation : </w:t>
            </w:r>
          </w:p>
          <w:p w:rsidR="00033F21" w:rsidRPr="008860A8" w:rsidRDefault="00033F21" w:rsidP="008860A8">
            <w:pPr>
              <w:rPr>
                <w:sz w:val="28"/>
                <w:u w:val="single"/>
              </w:rPr>
            </w:pPr>
            <w:r w:rsidRPr="008860A8"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0" w:name="Texte1"/>
            <w:r w:rsidRPr="008860A8">
              <w:instrText xml:space="preserve"> FORMTEXT </w:instrText>
            </w:r>
            <w:r w:rsidRPr="008860A8">
              <w:fldChar w:fldCharType="separate"/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 xml:space="preserve">                                                           </w:t>
            </w:r>
            <w:r w:rsidRPr="008860A8">
              <w:rPr>
                <w:noProof/>
              </w:rPr>
              <w:t> </w:t>
            </w:r>
            <w:r w:rsidRPr="008860A8">
              <w:fldChar w:fldCharType="end"/>
            </w:r>
            <w:bookmarkEnd w:id="0"/>
            <w:r w:rsidRPr="008860A8">
              <w:rPr>
                <w:sz w:val="28"/>
              </w:rPr>
              <w:t xml:space="preserve"> </w:t>
            </w:r>
          </w:p>
        </w:tc>
        <w:tc>
          <w:tcPr>
            <w:tcW w:w="4342" w:type="dxa"/>
            <w:gridSpan w:val="2"/>
          </w:tcPr>
          <w:p w:rsidR="00033F21" w:rsidRPr="008860A8" w:rsidRDefault="00033F21" w:rsidP="00E4679B">
            <w:pPr>
              <w:rPr>
                <w:b/>
                <w:sz w:val="24"/>
              </w:rPr>
            </w:pPr>
            <w:r w:rsidRPr="008860A8">
              <w:rPr>
                <w:b/>
                <w:sz w:val="24"/>
              </w:rPr>
              <w:t xml:space="preserve">Association : </w:t>
            </w:r>
          </w:p>
          <w:p w:rsidR="00033F21" w:rsidRPr="008860A8" w:rsidRDefault="00033F21" w:rsidP="00E4679B">
            <w:pPr>
              <w:rPr>
                <w:sz w:val="28"/>
              </w:rPr>
            </w:pPr>
            <w:r w:rsidRPr="008860A8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8860A8">
              <w:instrText xml:space="preserve"> FORMTEXT </w:instrText>
            </w:r>
            <w:r w:rsidRPr="008860A8">
              <w:fldChar w:fldCharType="separate"/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 xml:space="preserve">                                                  </w:t>
            </w:r>
            <w:r w:rsidRPr="008860A8">
              <w:rPr>
                <w:noProof/>
              </w:rPr>
              <w:t> </w:t>
            </w:r>
            <w:r w:rsidRPr="008860A8">
              <w:fldChar w:fldCharType="end"/>
            </w:r>
            <w:bookmarkEnd w:id="1"/>
            <w:r w:rsidRPr="008860A8">
              <w:rPr>
                <w:sz w:val="28"/>
              </w:rPr>
              <w:t xml:space="preserve">  </w:t>
            </w:r>
          </w:p>
          <w:p w:rsidR="00033F21" w:rsidRPr="00E4679B" w:rsidRDefault="00033F21" w:rsidP="00E4679B">
            <w:pPr>
              <w:rPr>
                <w:b/>
                <w:sz w:val="28"/>
              </w:rPr>
            </w:pPr>
          </w:p>
        </w:tc>
      </w:tr>
      <w:tr w:rsidR="00033F21" w:rsidTr="00033F21">
        <w:tc>
          <w:tcPr>
            <w:tcW w:w="4720" w:type="dxa"/>
            <w:gridSpan w:val="4"/>
          </w:tcPr>
          <w:p w:rsidR="00033F21" w:rsidRPr="00E4679B" w:rsidRDefault="00033F21" w:rsidP="00E4679B">
            <w:pPr>
              <w:rPr>
                <w:b/>
                <w:sz w:val="28"/>
              </w:rPr>
            </w:pPr>
            <w:r w:rsidRPr="008860A8">
              <w:rPr>
                <w:b/>
                <w:sz w:val="24"/>
              </w:rPr>
              <w:t>Date</w:t>
            </w:r>
            <w:r w:rsidRPr="00E4679B">
              <w:rPr>
                <w:b/>
                <w:sz w:val="28"/>
              </w:rPr>
              <w:t xml:space="preserve"> : </w:t>
            </w:r>
            <w:sdt>
              <w:sdtPr>
                <w:rPr>
                  <w:b/>
                  <w:sz w:val="28"/>
                </w:rPr>
                <w:alias w:val="Date"/>
                <w:tag w:val="Date"/>
                <w:id w:val="546803249"/>
                <w:placeholder>
                  <w:docPart w:val="F39C9F9042804D569F8340E0A8CCC242"/>
                </w:placeholder>
                <w:showingPlcHdr/>
                <w:date>
                  <w:dateFormat w:val="dddd d MMMM yyyy"/>
                  <w:lid w:val="fr-FR"/>
                  <w:storeMappedDataAs w:val="dateTime"/>
                  <w:calendar w:val="gregorian"/>
                </w:date>
              </w:sdtPr>
              <w:sdtContent>
                <w:r w:rsidRPr="00445DBA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  <w:tc>
          <w:tcPr>
            <w:tcW w:w="4342" w:type="dxa"/>
            <w:gridSpan w:val="2"/>
          </w:tcPr>
          <w:p w:rsidR="00033F21" w:rsidRDefault="00033F21" w:rsidP="00E4679B">
            <w:pPr>
              <w:rPr>
                <w:b/>
                <w:sz w:val="28"/>
              </w:rPr>
            </w:pPr>
            <w:r w:rsidRPr="008860A8">
              <w:rPr>
                <w:b/>
                <w:sz w:val="24"/>
              </w:rPr>
              <w:t>Contact</w:t>
            </w:r>
            <w:r w:rsidRPr="00E4679B">
              <w:rPr>
                <w:b/>
                <w:sz w:val="28"/>
              </w:rPr>
              <w:t xml:space="preserve"> : </w:t>
            </w:r>
            <w:r w:rsidRPr="008860A8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8860A8">
              <w:rPr>
                <w:b/>
              </w:rPr>
              <w:instrText xml:space="preserve"> FORMTEXT </w:instrText>
            </w:r>
            <w:r w:rsidRPr="008860A8">
              <w:rPr>
                <w:b/>
              </w:rPr>
            </w:r>
            <w:r w:rsidRPr="008860A8">
              <w:rPr>
                <w:b/>
              </w:rPr>
              <w:fldChar w:fldCharType="separate"/>
            </w:r>
            <w:r w:rsidRPr="008860A8">
              <w:rPr>
                <w:b/>
                <w:noProof/>
              </w:rPr>
              <w:t> </w:t>
            </w:r>
            <w:r w:rsidRPr="008860A8">
              <w:rPr>
                <w:b/>
                <w:noProof/>
              </w:rPr>
              <w:t> </w:t>
            </w:r>
            <w:r w:rsidRPr="008860A8">
              <w:rPr>
                <w:b/>
                <w:noProof/>
              </w:rPr>
              <w:t> </w:t>
            </w:r>
            <w:r w:rsidRPr="008860A8">
              <w:rPr>
                <w:b/>
                <w:noProof/>
              </w:rPr>
              <w:t> </w:t>
            </w:r>
            <w:r w:rsidRPr="008860A8">
              <w:rPr>
                <w:b/>
                <w:noProof/>
              </w:rPr>
              <w:t> </w:t>
            </w:r>
            <w:r w:rsidRPr="008860A8">
              <w:rPr>
                <w:b/>
              </w:rPr>
              <w:fldChar w:fldCharType="end"/>
            </w:r>
            <w:bookmarkEnd w:id="2"/>
          </w:p>
          <w:p w:rsidR="00033F21" w:rsidRPr="00E4679B" w:rsidRDefault="00033F21" w:rsidP="00E4679B">
            <w:pPr>
              <w:rPr>
                <w:b/>
                <w:sz w:val="28"/>
              </w:rPr>
            </w:pPr>
          </w:p>
        </w:tc>
      </w:tr>
      <w:tr w:rsidR="00033F21" w:rsidTr="00033F21">
        <w:tc>
          <w:tcPr>
            <w:tcW w:w="4720" w:type="dxa"/>
            <w:gridSpan w:val="4"/>
          </w:tcPr>
          <w:p w:rsidR="00033F21" w:rsidRPr="006D5A4E" w:rsidRDefault="00033F21" w:rsidP="006D5A4E">
            <w:pPr>
              <w:rPr>
                <w:b/>
                <w:sz w:val="28"/>
              </w:rPr>
            </w:pPr>
            <w:r w:rsidRPr="008860A8">
              <w:rPr>
                <w:b/>
                <w:sz w:val="24"/>
              </w:rPr>
              <w:t>Lieu :</w:t>
            </w:r>
            <w:r w:rsidRPr="00E4679B">
              <w:rPr>
                <w:b/>
                <w:sz w:val="28"/>
              </w:rPr>
              <w:t xml:space="preserve"> </w:t>
            </w:r>
            <w:r w:rsidRPr="008860A8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8860A8">
              <w:instrText xml:space="preserve"> FORMTEXT </w:instrText>
            </w:r>
            <w:r w:rsidRPr="008860A8">
              <w:fldChar w:fldCharType="separate"/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fldChar w:fldCharType="end"/>
            </w:r>
            <w:bookmarkEnd w:id="3"/>
          </w:p>
        </w:tc>
        <w:tc>
          <w:tcPr>
            <w:tcW w:w="4342" w:type="dxa"/>
            <w:gridSpan w:val="2"/>
          </w:tcPr>
          <w:p w:rsidR="00033F21" w:rsidRPr="008860A8" w:rsidRDefault="00033F21" w:rsidP="00E4679B">
            <w:pPr>
              <w:rPr>
                <w:b/>
              </w:rPr>
            </w:pPr>
            <w:r w:rsidRPr="008860A8">
              <w:rPr>
                <w:b/>
                <w:sz w:val="24"/>
              </w:rPr>
              <w:t>Adresse :</w:t>
            </w:r>
            <w:r w:rsidRPr="00E4679B">
              <w:rPr>
                <w:b/>
                <w:sz w:val="28"/>
              </w:rPr>
              <w:t xml:space="preserve"> </w:t>
            </w:r>
            <w:r w:rsidRPr="008860A8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8860A8">
              <w:instrText xml:space="preserve"> FORMTEXT </w:instrText>
            </w:r>
            <w:r w:rsidRPr="008860A8">
              <w:fldChar w:fldCharType="separate"/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fldChar w:fldCharType="end"/>
            </w:r>
            <w:bookmarkEnd w:id="4"/>
          </w:p>
          <w:p w:rsidR="00033F21" w:rsidRPr="00E4679B" w:rsidRDefault="00033F21" w:rsidP="00E4679B">
            <w:pPr>
              <w:rPr>
                <w:b/>
                <w:sz w:val="28"/>
              </w:rPr>
            </w:pPr>
          </w:p>
        </w:tc>
      </w:tr>
      <w:tr w:rsidR="00033F21" w:rsidTr="003E38B6">
        <w:tc>
          <w:tcPr>
            <w:tcW w:w="4720" w:type="dxa"/>
            <w:gridSpan w:val="4"/>
          </w:tcPr>
          <w:p w:rsidR="00033F21" w:rsidRPr="00E4679B" w:rsidRDefault="00033F21" w:rsidP="00E4679B">
            <w:pPr>
              <w:rPr>
                <w:b/>
                <w:sz w:val="28"/>
              </w:rPr>
            </w:pPr>
            <w:r w:rsidRPr="008860A8">
              <w:rPr>
                <w:b/>
                <w:sz w:val="24"/>
              </w:rPr>
              <w:t xml:space="preserve">Nombre de personnes attendues : </w:t>
            </w:r>
            <w:r w:rsidRPr="008860A8"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8860A8">
              <w:rPr>
                <w:sz w:val="20"/>
              </w:rPr>
              <w:instrText xml:space="preserve"> FORMTEXT </w:instrText>
            </w:r>
            <w:r w:rsidRPr="008860A8">
              <w:rPr>
                <w:sz w:val="20"/>
              </w:rPr>
            </w:r>
            <w:r w:rsidRPr="008860A8">
              <w:rPr>
                <w:sz w:val="20"/>
              </w:rPr>
              <w:fldChar w:fldCharType="separate"/>
            </w:r>
            <w:r w:rsidRPr="008860A8">
              <w:rPr>
                <w:noProof/>
                <w:sz w:val="20"/>
              </w:rPr>
              <w:t> </w:t>
            </w:r>
            <w:r w:rsidRPr="008860A8">
              <w:rPr>
                <w:noProof/>
                <w:sz w:val="20"/>
              </w:rPr>
              <w:t> </w:t>
            </w:r>
            <w:r w:rsidRPr="008860A8">
              <w:rPr>
                <w:noProof/>
                <w:sz w:val="20"/>
              </w:rPr>
              <w:t> </w:t>
            </w:r>
            <w:r w:rsidRPr="008860A8">
              <w:rPr>
                <w:noProof/>
                <w:sz w:val="20"/>
              </w:rPr>
              <w:t> </w:t>
            </w:r>
            <w:r w:rsidRPr="008860A8">
              <w:rPr>
                <w:noProof/>
                <w:sz w:val="20"/>
              </w:rPr>
              <w:t> </w:t>
            </w:r>
            <w:r w:rsidRPr="008860A8">
              <w:rPr>
                <w:sz w:val="20"/>
              </w:rPr>
              <w:fldChar w:fldCharType="end"/>
            </w:r>
            <w:bookmarkEnd w:id="5"/>
          </w:p>
        </w:tc>
        <w:tc>
          <w:tcPr>
            <w:tcW w:w="4342" w:type="dxa"/>
            <w:gridSpan w:val="2"/>
          </w:tcPr>
          <w:p w:rsidR="00033F21" w:rsidRPr="008860A8" w:rsidRDefault="00033F21" w:rsidP="00E4679B">
            <w:pPr>
              <w:rPr>
                <w:b/>
                <w:sz w:val="24"/>
              </w:rPr>
            </w:pPr>
            <w:r w:rsidRPr="008860A8">
              <w:rPr>
                <w:b/>
                <w:sz w:val="24"/>
              </w:rPr>
              <w:t xml:space="preserve">Téléphone et adresse mail : </w:t>
            </w:r>
          </w:p>
          <w:p w:rsidR="00033F21" w:rsidRPr="008860A8" w:rsidRDefault="00033F21" w:rsidP="00E4679B">
            <w:pPr>
              <w:rPr>
                <w:sz w:val="28"/>
              </w:rPr>
            </w:pPr>
            <w:r w:rsidRPr="008860A8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8860A8">
              <w:instrText xml:space="preserve"> FORMTEXT </w:instrText>
            </w:r>
            <w:r w:rsidRPr="008860A8">
              <w:fldChar w:fldCharType="separate"/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fldChar w:fldCharType="end"/>
            </w:r>
            <w:bookmarkEnd w:id="6"/>
          </w:p>
          <w:p w:rsidR="00033F21" w:rsidRPr="008860A8" w:rsidRDefault="00033F21" w:rsidP="002346C4">
            <w:pPr>
              <w:rPr>
                <w:sz w:val="28"/>
              </w:rPr>
            </w:pPr>
            <w:r w:rsidRPr="008860A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8860A8">
              <w:instrText xml:space="preserve"> FORMTEXT </w:instrText>
            </w:r>
            <w:r w:rsidRPr="008860A8">
              <w:fldChar w:fldCharType="separate"/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rPr>
                <w:noProof/>
              </w:rPr>
              <w:t> </w:t>
            </w:r>
            <w:r w:rsidRPr="008860A8">
              <w:fldChar w:fldCharType="end"/>
            </w:r>
            <w:bookmarkEnd w:id="7"/>
          </w:p>
        </w:tc>
      </w:tr>
      <w:tr w:rsidR="00033F21" w:rsidTr="00033F21">
        <w:tc>
          <w:tcPr>
            <w:tcW w:w="1659" w:type="dxa"/>
          </w:tcPr>
          <w:p w:rsidR="00033F21" w:rsidRPr="003C7848" w:rsidRDefault="00033F21" w:rsidP="00E4679B">
            <w:pPr>
              <w:jc w:val="center"/>
              <w:rPr>
                <w:b/>
                <w:sz w:val="24"/>
              </w:rPr>
            </w:pPr>
            <w:r w:rsidRPr="003C7848">
              <w:rPr>
                <w:b/>
                <w:sz w:val="24"/>
              </w:rPr>
              <w:t xml:space="preserve">Matériel </w:t>
            </w:r>
          </w:p>
        </w:tc>
        <w:tc>
          <w:tcPr>
            <w:tcW w:w="1035" w:type="dxa"/>
          </w:tcPr>
          <w:p w:rsidR="00033F21" w:rsidRPr="003C7848" w:rsidRDefault="00033F21" w:rsidP="00E467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Stock </w:t>
            </w:r>
          </w:p>
        </w:tc>
        <w:tc>
          <w:tcPr>
            <w:tcW w:w="1660" w:type="dxa"/>
          </w:tcPr>
          <w:p w:rsidR="00033F21" w:rsidRPr="003C7848" w:rsidRDefault="00033F21" w:rsidP="00E4679B">
            <w:pPr>
              <w:jc w:val="center"/>
              <w:rPr>
                <w:b/>
                <w:sz w:val="24"/>
              </w:rPr>
            </w:pPr>
            <w:r w:rsidRPr="003C7848">
              <w:rPr>
                <w:b/>
                <w:sz w:val="24"/>
              </w:rPr>
              <w:t>Demandé</w:t>
            </w:r>
          </w:p>
        </w:tc>
        <w:tc>
          <w:tcPr>
            <w:tcW w:w="1665" w:type="dxa"/>
            <w:gridSpan w:val="2"/>
          </w:tcPr>
          <w:p w:rsidR="00033F21" w:rsidRPr="003C7848" w:rsidRDefault="00033F21" w:rsidP="00E4679B">
            <w:pPr>
              <w:jc w:val="center"/>
              <w:rPr>
                <w:b/>
                <w:sz w:val="24"/>
              </w:rPr>
            </w:pPr>
            <w:r w:rsidRPr="003C7848">
              <w:rPr>
                <w:b/>
                <w:sz w:val="24"/>
              </w:rPr>
              <w:t xml:space="preserve">Alloué </w:t>
            </w:r>
          </w:p>
        </w:tc>
        <w:tc>
          <w:tcPr>
            <w:tcW w:w="3043" w:type="dxa"/>
          </w:tcPr>
          <w:p w:rsidR="00033F21" w:rsidRPr="003C7848" w:rsidRDefault="00033F21" w:rsidP="00E4679B">
            <w:pPr>
              <w:jc w:val="center"/>
              <w:rPr>
                <w:b/>
                <w:sz w:val="24"/>
              </w:rPr>
            </w:pPr>
            <w:r w:rsidRPr="003C7848">
              <w:rPr>
                <w:b/>
                <w:sz w:val="24"/>
              </w:rPr>
              <w:t>Observations</w:t>
            </w:r>
          </w:p>
        </w:tc>
      </w:tr>
      <w:tr w:rsidR="00033F21" w:rsidTr="00033F21">
        <w:tc>
          <w:tcPr>
            <w:tcW w:w="1659" w:type="dxa"/>
          </w:tcPr>
          <w:p w:rsidR="00033F21" w:rsidRDefault="00033F21" w:rsidP="00F1600E">
            <w:pPr>
              <w:jc w:val="center"/>
            </w:pPr>
            <w:proofErr w:type="spellStart"/>
            <w:r>
              <w:t>Ganivelles</w:t>
            </w:r>
            <w:proofErr w:type="spellEnd"/>
          </w:p>
        </w:tc>
        <w:tc>
          <w:tcPr>
            <w:tcW w:w="1035" w:type="dxa"/>
          </w:tcPr>
          <w:p w:rsidR="00033F21" w:rsidRDefault="00033F21" w:rsidP="002346C4">
            <w:pPr>
              <w:jc w:val="center"/>
            </w:pPr>
            <w:r>
              <w:t>150</w:t>
            </w:r>
          </w:p>
        </w:tc>
        <w:sdt>
          <w:sdtPr>
            <w:id w:val="-1983001362"/>
            <w:placeholder>
              <w:docPart w:val="640CFFB1D19D4929BDF4ECA24F518147"/>
            </w:placeholder>
            <w:comboBox>
              <w:listItem w:value="Choisissez un élément."/>
              <w:listItem w:displayText="0" w:value="0"/>
              <w:listItem w:displayText="20" w:value="20"/>
              <w:listItem w:displayText="50" w:value="50"/>
              <w:listItem w:displayText="75" w:value="75"/>
              <w:listItem w:displayText="100" w:value="100"/>
              <w:listItem w:displayText="125" w:value="125"/>
              <w:listItem w:displayText="150" w:value="150"/>
            </w:comboBox>
          </w:sdtPr>
          <w:sdtContent>
            <w:tc>
              <w:tcPr>
                <w:tcW w:w="1660" w:type="dxa"/>
              </w:tcPr>
              <w:p w:rsidR="00033F21" w:rsidRDefault="00033F21" w:rsidP="002346C4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E4679B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E4679B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3C7848">
            <w:pPr>
              <w:jc w:val="center"/>
            </w:pPr>
            <w:r>
              <w:t xml:space="preserve">Tables bois </w:t>
            </w:r>
          </w:p>
        </w:tc>
        <w:tc>
          <w:tcPr>
            <w:tcW w:w="1035" w:type="dxa"/>
          </w:tcPr>
          <w:p w:rsidR="00033F21" w:rsidRDefault="00033F21" w:rsidP="00E4679B">
            <w:pPr>
              <w:jc w:val="center"/>
            </w:pPr>
            <w:r>
              <w:t>40</w:t>
            </w:r>
          </w:p>
        </w:tc>
        <w:sdt>
          <w:sdtPr>
            <w:id w:val="1161123978"/>
            <w:placeholder>
              <w:docPart w:val="640CFFB1D19D4929BDF4ECA24F518147"/>
            </w:placeholder>
            <w:comboBox>
              <w:listItem w:value="Choisissez un élément."/>
              <w:listItem w:displayText="0" w:value="0"/>
              <w:listItem w:displayText="5" w:value="5"/>
              <w:listItem w:displayText="10" w:value="10"/>
              <w:listItem w:displayText="15" w:value="15"/>
              <w:listItem w:displayText="20" w:value="20"/>
              <w:listItem w:displayText="25" w:value="25"/>
              <w:listItem w:displayText="30" w:value="30"/>
              <w:listItem w:displayText="35" w:value="35"/>
              <w:listItem w:displayText="40" w:value="40"/>
              <w:listItem w:displayText="45" w:value="45"/>
            </w:comboBox>
          </w:sdtPr>
          <w:sdtContent>
            <w:tc>
              <w:tcPr>
                <w:tcW w:w="1660" w:type="dxa"/>
              </w:tcPr>
              <w:p w:rsidR="00033F21" w:rsidRDefault="00033F21" w:rsidP="00E4679B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E4679B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E4679B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E4679B">
            <w:pPr>
              <w:jc w:val="center"/>
            </w:pPr>
            <w:r>
              <w:t xml:space="preserve">Bancs </w:t>
            </w:r>
          </w:p>
        </w:tc>
        <w:tc>
          <w:tcPr>
            <w:tcW w:w="1035" w:type="dxa"/>
          </w:tcPr>
          <w:p w:rsidR="00033F21" w:rsidRDefault="00033F21" w:rsidP="00E4679B">
            <w:pPr>
              <w:jc w:val="center"/>
            </w:pPr>
            <w:r>
              <w:t>54</w:t>
            </w:r>
          </w:p>
        </w:tc>
        <w:sdt>
          <w:sdtPr>
            <w:id w:val="1575626574"/>
            <w:placeholder>
              <w:docPart w:val="640CFFB1D19D4929BDF4ECA24F518147"/>
            </w:placeholder>
            <w:comboBox>
              <w:listItem w:displayText="0" w:value="0"/>
              <w:listItem w:displayText="5" w:value="5"/>
              <w:listItem w:displayText="10" w:value="10"/>
              <w:listItem w:displayText="15" w:value="15"/>
              <w:listItem w:displayText="20" w:value="20"/>
              <w:listItem w:displayText="30" w:value="30"/>
              <w:listItem w:displayText="40" w:value="40"/>
              <w:listItem w:displayText="50" w:value="50"/>
              <w:listItem w:displayText="60" w:value="60"/>
              <w:listItem w:displayText="70" w:value="70"/>
              <w:listItem w:displayText="80" w:value="80"/>
              <w:listItem w:displayText="90" w:value="90"/>
            </w:comboBox>
          </w:sdtPr>
          <w:sdtContent>
            <w:tc>
              <w:tcPr>
                <w:tcW w:w="1660" w:type="dxa"/>
              </w:tcPr>
              <w:p w:rsidR="00033F21" w:rsidRDefault="00033F21" w:rsidP="00E4679B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E4679B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E4679B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E4679B">
            <w:pPr>
              <w:jc w:val="center"/>
            </w:pPr>
            <w:r>
              <w:t xml:space="preserve">Chaises </w:t>
            </w:r>
          </w:p>
        </w:tc>
        <w:tc>
          <w:tcPr>
            <w:tcW w:w="1035" w:type="dxa"/>
          </w:tcPr>
          <w:p w:rsidR="00033F21" w:rsidRDefault="00033F21" w:rsidP="00E4679B">
            <w:pPr>
              <w:jc w:val="center"/>
            </w:pPr>
            <w:r>
              <w:t>250</w:t>
            </w:r>
          </w:p>
        </w:tc>
        <w:sdt>
          <w:sdtPr>
            <w:id w:val="1054268662"/>
            <w:placeholder>
              <w:docPart w:val="23E1311DC5024CE9A1E499D7979A60D4"/>
            </w:placeholder>
            <w:comboBox>
              <w:listItem w:displayText="0" w:value="0"/>
              <w:listItem w:displayText="10" w:value="10"/>
              <w:listItem w:displayText="20" w:value="20"/>
              <w:listItem w:displayText="30" w:value="30"/>
              <w:listItem w:displayText="40" w:value="40"/>
              <w:listItem w:displayText="50" w:value="50"/>
              <w:listItem w:displayText="100" w:value="100"/>
              <w:listItem w:displayText="250" w:value="250"/>
            </w:comboBox>
          </w:sdtPr>
          <w:sdtContent>
            <w:tc>
              <w:tcPr>
                <w:tcW w:w="1660" w:type="dxa"/>
              </w:tcPr>
              <w:p w:rsidR="00033F21" w:rsidRDefault="00033F21" w:rsidP="00E4679B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E4679B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E4679B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E4679B">
            <w:pPr>
              <w:jc w:val="center"/>
            </w:pPr>
            <w:r>
              <w:t xml:space="preserve">Chapiteaux </w:t>
            </w:r>
          </w:p>
        </w:tc>
        <w:tc>
          <w:tcPr>
            <w:tcW w:w="1035" w:type="dxa"/>
          </w:tcPr>
          <w:p w:rsidR="00033F21" w:rsidRDefault="00033F21" w:rsidP="00E4679B">
            <w:pPr>
              <w:jc w:val="center"/>
            </w:pPr>
            <w:r>
              <w:t>2</w:t>
            </w:r>
          </w:p>
        </w:tc>
        <w:sdt>
          <w:sdtPr>
            <w:id w:val="924072352"/>
            <w:placeholder>
              <w:docPart w:val="D4E91FC35616467A8FD67CD02EFE2B4C"/>
            </w:placeholder>
            <w:comboBox>
              <w:listItem w:value="Choisissez un élément."/>
              <w:listItem w:displayText="0" w:value="0"/>
              <w:listItem w:displayText="1" w:value="1"/>
              <w:listItem w:displayText="2" w:value="2"/>
              <w:listItem w:displayText="3" w:value="3"/>
            </w:comboBox>
          </w:sdtPr>
          <w:sdtContent>
            <w:tc>
              <w:tcPr>
                <w:tcW w:w="1660" w:type="dxa"/>
              </w:tcPr>
              <w:p w:rsidR="00033F21" w:rsidRDefault="00033F21" w:rsidP="00E4679B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E4679B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E4679B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87416C">
            <w:pPr>
              <w:jc w:val="center"/>
            </w:pPr>
            <w:r>
              <w:t xml:space="preserve">Barnums </w:t>
            </w:r>
          </w:p>
        </w:tc>
        <w:tc>
          <w:tcPr>
            <w:tcW w:w="1035" w:type="dxa"/>
          </w:tcPr>
          <w:p w:rsidR="00033F21" w:rsidRDefault="00033F21" w:rsidP="0087416C">
            <w:pPr>
              <w:jc w:val="center"/>
            </w:pPr>
            <w:r>
              <w:t>2</w:t>
            </w:r>
          </w:p>
        </w:tc>
        <w:sdt>
          <w:sdtPr>
            <w:id w:val="377976273"/>
            <w:placeholder>
              <w:docPart w:val="9EF7C8F9669346E2AC07AD0EA085A1BD"/>
            </w:placeholder>
            <w:dropDownList>
              <w:listItem w:value="Choisissez un élément."/>
              <w:listItem w:displayText="0" w:value="0"/>
              <w:listItem w:displayText="1" w:value="1"/>
              <w:listItem w:displayText="2" w:value="2"/>
            </w:dropDownList>
          </w:sdtPr>
          <w:sdtContent>
            <w:tc>
              <w:tcPr>
                <w:tcW w:w="1660" w:type="dxa"/>
              </w:tcPr>
              <w:p w:rsidR="00033F21" w:rsidRDefault="00033F21" w:rsidP="0087416C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87416C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87416C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033F21">
            <w:pPr>
              <w:jc w:val="center"/>
            </w:pPr>
            <w:r>
              <w:t xml:space="preserve">Barrières </w:t>
            </w:r>
          </w:p>
        </w:tc>
        <w:tc>
          <w:tcPr>
            <w:tcW w:w="1035" w:type="dxa"/>
          </w:tcPr>
          <w:p w:rsidR="00033F21" w:rsidRDefault="00033F21" w:rsidP="0087416C">
            <w:pPr>
              <w:jc w:val="center"/>
            </w:pPr>
            <w:r>
              <w:t>34</w:t>
            </w:r>
          </w:p>
        </w:tc>
        <w:sdt>
          <w:sdtPr>
            <w:id w:val="-1352876833"/>
            <w:placeholder>
              <w:docPart w:val="E0F51DBC6C1E46FD88F9666740426647"/>
            </w:placeholder>
            <w:dropDownList>
              <w:listItem w:value="Choisissez un élément."/>
              <w:listItem w:displayText="0" w:value="0"/>
              <w:listItem w:displayText="5" w:value="5"/>
              <w:listItem w:displayText="10" w:value="10"/>
              <w:listItem w:displayText="15" w:value="15"/>
              <w:listItem w:displayText="20" w:value="20"/>
              <w:listItem w:displayText="25" w:value="25"/>
              <w:listItem w:displayText="30" w:value="30"/>
            </w:dropDownList>
          </w:sdtPr>
          <w:sdtContent>
            <w:tc>
              <w:tcPr>
                <w:tcW w:w="1660" w:type="dxa"/>
              </w:tcPr>
              <w:p w:rsidR="00033F21" w:rsidRDefault="00033F21" w:rsidP="0087416C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87416C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87416C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F1600E">
            <w:pPr>
              <w:jc w:val="center"/>
            </w:pPr>
            <w:r>
              <w:t xml:space="preserve">Plots bétons rond </w:t>
            </w:r>
          </w:p>
        </w:tc>
        <w:tc>
          <w:tcPr>
            <w:tcW w:w="1035" w:type="dxa"/>
          </w:tcPr>
          <w:p w:rsidR="00033F21" w:rsidRDefault="00033F21" w:rsidP="0087416C">
            <w:pPr>
              <w:jc w:val="center"/>
            </w:pPr>
            <w:r>
              <w:t>18</w:t>
            </w:r>
          </w:p>
        </w:tc>
        <w:sdt>
          <w:sdtPr>
            <w:id w:val="-1511293689"/>
            <w:placeholder>
              <w:docPart w:val="64B3E196FF224094A582FD0C6B375A66"/>
            </w:placeholder>
            <w:dropDownList>
              <w:listItem w:value="Choisissez un élémen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660" w:type="dxa"/>
              </w:tcPr>
              <w:p w:rsidR="00033F21" w:rsidRDefault="00033F21" w:rsidP="0087416C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87416C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87416C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F1600E">
            <w:pPr>
              <w:jc w:val="center"/>
            </w:pPr>
            <w:r>
              <w:t>Plots bétons carré</w:t>
            </w:r>
          </w:p>
        </w:tc>
        <w:tc>
          <w:tcPr>
            <w:tcW w:w="1035" w:type="dxa"/>
          </w:tcPr>
          <w:p w:rsidR="00033F21" w:rsidRDefault="00033F21" w:rsidP="0087416C">
            <w:pPr>
              <w:jc w:val="center"/>
            </w:pPr>
            <w:r>
              <w:t>12</w:t>
            </w:r>
          </w:p>
        </w:tc>
        <w:sdt>
          <w:sdtPr>
            <w:id w:val="345830722"/>
            <w:placeholder>
              <w:docPart w:val="76AB6A06BEC54EDD8D435C2A2FD754BB"/>
            </w:placeholder>
            <w:dropDownList>
              <w:listItem w:value="Choisissez un élémen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Content>
            <w:tc>
              <w:tcPr>
                <w:tcW w:w="1660" w:type="dxa"/>
              </w:tcPr>
              <w:p w:rsidR="00033F21" w:rsidRDefault="00033F21" w:rsidP="0087416C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87416C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87416C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87416C">
            <w:pPr>
              <w:jc w:val="center"/>
            </w:pPr>
            <w:r>
              <w:t xml:space="preserve">Néons </w:t>
            </w:r>
          </w:p>
        </w:tc>
        <w:tc>
          <w:tcPr>
            <w:tcW w:w="1035" w:type="dxa"/>
          </w:tcPr>
          <w:p w:rsidR="00033F21" w:rsidRDefault="00033F21" w:rsidP="0087416C">
            <w:pPr>
              <w:jc w:val="center"/>
            </w:pPr>
            <w:r>
              <w:t>6</w:t>
            </w:r>
          </w:p>
        </w:tc>
        <w:sdt>
          <w:sdtPr>
            <w:id w:val="1626738805"/>
            <w:placeholder>
              <w:docPart w:val="02BE941D590A4F5BA238B4BAA714B830"/>
            </w:placeholder>
            <w:dropDownList>
              <w:listItem w:value="Choisissez un élémen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Content>
            <w:tc>
              <w:tcPr>
                <w:tcW w:w="1660" w:type="dxa"/>
              </w:tcPr>
              <w:p w:rsidR="00033F21" w:rsidRDefault="00033F21" w:rsidP="0087416C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87416C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87416C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87416C">
            <w:pPr>
              <w:jc w:val="center"/>
            </w:pPr>
            <w:r>
              <w:t xml:space="preserve">Tapis de sol </w:t>
            </w:r>
          </w:p>
        </w:tc>
        <w:tc>
          <w:tcPr>
            <w:tcW w:w="1035" w:type="dxa"/>
          </w:tcPr>
          <w:p w:rsidR="00033F21" w:rsidRDefault="00033F21" w:rsidP="0087416C">
            <w:pPr>
              <w:jc w:val="center"/>
            </w:pPr>
            <w:r>
              <w:t>29</w:t>
            </w:r>
          </w:p>
        </w:tc>
        <w:sdt>
          <w:sdtPr>
            <w:id w:val="212624525"/>
            <w:placeholder>
              <w:docPart w:val="D7C48F393C8D4B1AAD0D9450B386BE12"/>
            </w:placeholder>
            <w:dropDownList>
              <w:listItem w:value="Choisissez un élément."/>
              <w:listItem w:displayText="0" w:value="0"/>
              <w:listItem w:displayText="5" w:value="5"/>
              <w:listItem w:displayText="10" w:value="10"/>
              <w:listItem w:displayText="15" w:value="15"/>
              <w:listItem w:displayText="20" w:value="20"/>
              <w:listItem w:displayText="25" w:value="25"/>
            </w:dropDownList>
          </w:sdtPr>
          <w:sdtContent>
            <w:tc>
              <w:tcPr>
                <w:tcW w:w="1660" w:type="dxa"/>
              </w:tcPr>
              <w:p w:rsidR="00033F21" w:rsidRDefault="00033F21" w:rsidP="0087416C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87416C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87416C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87416C">
            <w:pPr>
              <w:jc w:val="center"/>
            </w:pPr>
            <w:r>
              <w:t xml:space="preserve">Guirlande </w:t>
            </w:r>
          </w:p>
        </w:tc>
        <w:tc>
          <w:tcPr>
            <w:tcW w:w="1035" w:type="dxa"/>
          </w:tcPr>
          <w:p w:rsidR="00033F21" w:rsidRDefault="00033F21" w:rsidP="0087416C">
            <w:pPr>
              <w:jc w:val="center"/>
            </w:pPr>
            <w:r>
              <w:t>10</w:t>
            </w:r>
          </w:p>
        </w:tc>
        <w:sdt>
          <w:sdtPr>
            <w:id w:val="2037542762"/>
            <w:placeholder>
              <w:docPart w:val="A865C217C7174901819180C4FFA960E1"/>
            </w:placeholder>
            <w:dropDownList>
              <w:listItem w:value="Choisissez un élémen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660" w:type="dxa"/>
              </w:tcPr>
              <w:p w:rsidR="00033F21" w:rsidRDefault="00033F21" w:rsidP="0087416C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87416C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87416C">
            <w:pPr>
              <w:jc w:val="center"/>
            </w:pPr>
          </w:p>
        </w:tc>
      </w:tr>
      <w:tr w:rsidR="00033F21" w:rsidTr="00033F21">
        <w:tc>
          <w:tcPr>
            <w:tcW w:w="1659" w:type="dxa"/>
          </w:tcPr>
          <w:p w:rsidR="00033F21" w:rsidRDefault="00033F21" w:rsidP="0087416C">
            <w:pPr>
              <w:jc w:val="center"/>
            </w:pPr>
            <w:r>
              <w:t xml:space="preserve">Rampe PMR </w:t>
            </w:r>
          </w:p>
        </w:tc>
        <w:tc>
          <w:tcPr>
            <w:tcW w:w="1035" w:type="dxa"/>
          </w:tcPr>
          <w:p w:rsidR="00033F21" w:rsidRDefault="00033F21" w:rsidP="0087416C">
            <w:pPr>
              <w:jc w:val="center"/>
            </w:pPr>
            <w:r>
              <w:t>1</w:t>
            </w:r>
          </w:p>
        </w:tc>
        <w:sdt>
          <w:sdtPr>
            <w:id w:val="1650391148"/>
            <w:placeholder>
              <w:docPart w:val="310C19A9A4F34C2AA755C7CA53164B75"/>
            </w:placeholder>
            <w:dropDownList>
              <w:listItem w:value="Choisissez un élément."/>
              <w:listItem w:displayText="0" w:value="0"/>
              <w:listItem w:displayText="1" w:value="1"/>
            </w:dropDownList>
          </w:sdtPr>
          <w:sdtContent>
            <w:tc>
              <w:tcPr>
                <w:tcW w:w="1660" w:type="dxa"/>
              </w:tcPr>
              <w:p w:rsidR="00033F21" w:rsidRDefault="00033F21" w:rsidP="0087416C">
                <w:pPr>
                  <w:jc w:val="center"/>
                </w:pPr>
                <w:r>
                  <w:t>0</w:t>
                </w:r>
              </w:p>
            </w:tc>
          </w:sdtContent>
        </w:sdt>
        <w:tc>
          <w:tcPr>
            <w:tcW w:w="1665" w:type="dxa"/>
            <w:gridSpan w:val="2"/>
          </w:tcPr>
          <w:p w:rsidR="00033F21" w:rsidRDefault="00033F21" w:rsidP="0087416C">
            <w:pPr>
              <w:jc w:val="center"/>
            </w:pPr>
          </w:p>
        </w:tc>
        <w:tc>
          <w:tcPr>
            <w:tcW w:w="3043" w:type="dxa"/>
          </w:tcPr>
          <w:p w:rsidR="00033F21" w:rsidRDefault="00033F21" w:rsidP="0087416C">
            <w:pPr>
              <w:jc w:val="center"/>
            </w:pPr>
          </w:p>
        </w:tc>
      </w:tr>
    </w:tbl>
    <w:p w:rsidR="008860A8" w:rsidRDefault="008860A8" w:rsidP="006D5A4E">
      <w:pPr>
        <w:pStyle w:val="Paragraphedeliste"/>
        <w:ind w:left="0"/>
        <w:jc w:val="both"/>
        <w:rPr>
          <w:rFonts w:cstheme="minorHAnsi"/>
        </w:rPr>
      </w:pPr>
    </w:p>
    <w:p w:rsidR="006D5A4E" w:rsidRPr="006D5A4E" w:rsidRDefault="006D5A4E" w:rsidP="006D5A4E">
      <w:pPr>
        <w:pStyle w:val="Paragraphedeliste"/>
        <w:ind w:left="0"/>
        <w:jc w:val="both"/>
        <w:rPr>
          <w:rFonts w:cstheme="minorHAnsi"/>
        </w:rPr>
      </w:pPr>
      <w:r w:rsidRPr="006D5A4E">
        <w:rPr>
          <w:rFonts w:cstheme="minorHAnsi"/>
        </w:rPr>
        <w:t xml:space="preserve">Période sollicitée: du </w:t>
      </w:r>
      <w:sdt>
        <w:sdtPr>
          <w:rPr>
            <w:rFonts w:cstheme="minorHAnsi"/>
          </w:rPr>
          <w:id w:val="595130806"/>
          <w:placeholder>
            <w:docPart w:val="732981B60ADE4D67B8DD15A476FEA8F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D5A4E">
            <w:rPr>
              <w:rStyle w:val="Textedelespacerserv"/>
              <w:rFonts w:cstheme="minorHAnsi"/>
            </w:rPr>
            <w:t>Cliquez ici pour entrer une date.</w:t>
          </w:r>
        </w:sdtContent>
      </w:sdt>
      <w:r w:rsidRPr="006D5A4E">
        <w:rPr>
          <w:rFonts w:cstheme="minorHAnsi"/>
        </w:rPr>
        <w:t xml:space="preserve"> </w:t>
      </w:r>
      <w:proofErr w:type="gramStart"/>
      <w:r w:rsidRPr="006D5A4E">
        <w:rPr>
          <w:rFonts w:cstheme="minorHAnsi"/>
        </w:rPr>
        <w:t>au</w:t>
      </w:r>
      <w:proofErr w:type="gramEnd"/>
      <w:r w:rsidRPr="006D5A4E">
        <w:rPr>
          <w:rFonts w:cstheme="minorHAnsi"/>
        </w:rPr>
        <w:t xml:space="preserve"> </w:t>
      </w:r>
      <w:sdt>
        <w:sdtPr>
          <w:rPr>
            <w:rFonts w:cstheme="minorHAnsi"/>
          </w:rPr>
          <w:id w:val="-1378621137"/>
          <w:placeholder>
            <w:docPart w:val="C54559DABB4043939C7C2E6371D6112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D5A4E">
            <w:rPr>
              <w:rStyle w:val="Textedelespacerserv"/>
              <w:rFonts w:cstheme="minorHAnsi"/>
            </w:rPr>
            <w:t>Cliquez ici pour entrer une date.</w:t>
          </w:r>
        </w:sdtContent>
      </w:sdt>
    </w:p>
    <w:p w:rsidR="006D5A4E" w:rsidRPr="006D5A4E" w:rsidRDefault="006D5A4E" w:rsidP="006D5A4E">
      <w:pPr>
        <w:pStyle w:val="Paragraphedeliste"/>
        <w:ind w:left="0"/>
        <w:jc w:val="both"/>
        <w:rPr>
          <w:rFonts w:cstheme="minorHAnsi"/>
        </w:rPr>
      </w:pPr>
      <w:r w:rsidRPr="006D5A4E">
        <w:rPr>
          <w:rFonts w:cstheme="minorHAnsi"/>
        </w:rPr>
        <w:t xml:space="preserve">Lieu d’utilisation:   </w:t>
      </w:r>
      <w:r w:rsidR="008860A8" w:rsidRPr="008860A8">
        <w:fldChar w:fldCharType="begin">
          <w:ffData>
            <w:name w:val="Texte1"/>
            <w:enabled/>
            <w:calcOnExit w:val="0"/>
            <w:textInput>
              <w:format w:val="FIRST CAPITAL"/>
            </w:textInput>
          </w:ffData>
        </w:fldChar>
      </w:r>
      <w:r w:rsidR="008860A8" w:rsidRPr="008860A8">
        <w:instrText xml:space="preserve"> FORMTEXT </w:instrText>
      </w:r>
      <w:r w:rsidR="008860A8" w:rsidRPr="008860A8">
        <w:fldChar w:fldCharType="separate"/>
      </w:r>
      <w:r w:rsidR="008860A8" w:rsidRPr="008860A8">
        <w:rPr>
          <w:noProof/>
        </w:rPr>
        <w:t> </w:t>
      </w:r>
      <w:r w:rsidR="008860A8" w:rsidRPr="008860A8">
        <w:rPr>
          <w:noProof/>
        </w:rPr>
        <w:t> </w:t>
      </w:r>
      <w:r w:rsidR="008860A8" w:rsidRPr="008860A8">
        <w:rPr>
          <w:noProof/>
        </w:rPr>
        <w:t> </w:t>
      </w:r>
      <w:r w:rsidR="008860A8" w:rsidRPr="008860A8">
        <w:rPr>
          <w:noProof/>
        </w:rPr>
        <w:t> </w:t>
      </w:r>
      <w:r w:rsidR="008860A8" w:rsidRPr="008860A8">
        <w:rPr>
          <w:noProof/>
        </w:rPr>
        <w:t xml:space="preserve">                                                           </w:t>
      </w:r>
      <w:r w:rsidR="008860A8" w:rsidRPr="008860A8">
        <w:rPr>
          <w:noProof/>
        </w:rPr>
        <w:t> </w:t>
      </w:r>
      <w:r w:rsidR="008860A8" w:rsidRPr="008860A8">
        <w:fldChar w:fldCharType="end"/>
      </w:r>
    </w:p>
    <w:p w:rsidR="006D5A4E" w:rsidRPr="006D5A4E" w:rsidRDefault="006D5A4E" w:rsidP="006D5A4E">
      <w:pPr>
        <w:pStyle w:val="Paragraphedeliste"/>
        <w:ind w:left="0"/>
        <w:jc w:val="both"/>
        <w:rPr>
          <w:rFonts w:cstheme="minorHAnsi"/>
        </w:rPr>
      </w:pPr>
      <w:r w:rsidRPr="006D5A4E">
        <w:rPr>
          <w:rFonts w:cstheme="minorHAnsi"/>
        </w:rPr>
        <w:t xml:space="preserve">Je m’engage par la présente à retourner le matériel désigné à la date indiquée ci-après en signalant toute dégradation éventuelle. </w:t>
      </w:r>
    </w:p>
    <w:p w:rsidR="006D5A4E" w:rsidRDefault="006D5A4E" w:rsidP="006D5A4E">
      <w:pPr>
        <w:pStyle w:val="Paragraphedeliste"/>
        <w:ind w:left="0"/>
        <w:jc w:val="right"/>
        <w:rPr>
          <w:rFonts w:cstheme="minorHAnsi"/>
        </w:rPr>
      </w:pPr>
      <w:r w:rsidRPr="006D5A4E">
        <w:rPr>
          <w:rFonts w:cstheme="minorHAnsi"/>
        </w:rPr>
        <w:t>A ....................... Le ...................</w:t>
      </w:r>
    </w:p>
    <w:p w:rsidR="008860A8" w:rsidRDefault="008860A8" w:rsidP="006D5A4E">
      <w:pPr>
        <w:pStyle w:val="Paragraphedeliste"/>
        <w:ind w:left="0"/>
        <w:jc w:val="right"/>
        <w:rPr>
          <w:rFonts w:cstheme="minorHAnsi"/>
        </w:rPr>
      </w:pPr>
    </w:p>
    <w:p w:rsidR="006D5A4E" w:rsidRPr="006D5A4E" w:rsidRDefault="006D5A4E" w:rsidP="006D5A4E">
      <w:pPr>
        <w:pStyle w:val="Paragraphedeliste"/>
        <w:ind w:left="0"/>
        <w:jc w:val="right"/>
        <w:rPr>
          <w:rFonts w:cstheme="minorHAnsi"/>
        </w:rPr>
      </w:pPr>
    </w:p>
    <w:p w:rsidR="006D5A4E" w:rsidRPr="006D5A4E" w:rsidRDefault="006D5A4E" w:rsidP="006D5A4E">
      <w:pPr>
        <w:pStyle w:val="Paragraphedeliste"/>
        <w:pBdr>
          <w:top w:val="single" w:sz="4" w:space="1" w:color="auto"/>
        </w:pBdr>
        <w:ind w:left="0"/>
        <w:jc w:val="both"/>
        <w:rPr>
          <w:rFonts w:cstheme="minorHAnsi"/>
          <w:b/>
        </w:rPr>
      </w:pPr>
      <w:r w:rsidRPr="006D5A4E">
        <w:rPr>
          <w:rFonts w:cstheme="minorHAnsi"/>
        </w:rPr>
        <w:t xml:space="preserve"> </w:t>
      </w:r>
      <w:r w:rsidRPr="006D5A4E">
        <w:rPr>
          <w:rFonts w:cstheme="minorHAnsi"/>
          <w:b/>
        </w:rPr>
        <w:t>Avis de M. le Maire</w:t>
      </w:r>
    </w:p>
    <w:p w:rsidR="006D5A4E" w:rsidRPr="006D5A4E" w:rsidRDefault="006D5A4E" w:rsidP="006D5A4E">
      <w:pPr>
        <w:pStyle w:val="Paragraphedeliste"/>
        <w:ind w:left="0"/>
        <w:jc w:val="both"/>
        <w:rPr>
          <w:rFonts w:cstheme="minorHAnsi"/>
        </w:rPr>
      </w:pPr>
      <w:r w:rsidRPr="006D5A4E">
        <w:rPr>
          <w:rFonts w:cstheme="minorHAnsi"/>
        </w:rPr>
        <w:t>Favorable</w:t>
      </w:r>
    </w:p>
    <w:p w:rsidR="006D5A4E" w:rsidRPr="006D5A4E" w:rsidRDefault="006D5A4E" w:rsidP="006D5A4E">
      <w:pPr>
        <w:pStyle w:val="Paragraphedeliste"/>
        <w:ind w:left="0"/>
        <w:jc w:val="both"/>
        <w:rPr>
          <w:rFonts w:cstheme="minorHAnsi"/>
        </w:rPr>
      </w:pPr>
      <w:r w:rsidRPr="006D5A4E">
        <w:rPr>
          <w:rFonts w:cstheme="minorHAnsi"/>
        </w:rPr>
        <w:t>Défavorable</w:t>
      </w:r>
    </w:p>
    <w:p w:rsidR="008860A8" w:rsidRDefault="006D5A4E" w:rsidP="008860A8">
      <w:pPr>
        <w:pStyle w:val="Paragraphedeliste"/>
        <w:ind w:left="0"/>
        <w:jc w:val="right"/>
        <w:rPr>
          <w:rFonts w:cstheme="minorHAnsi"/>
        </w:rPr>
      </w:pPr>
      <w:r w:rsidRPr="006D5A4E">
        <w:rPr>
          <w:rFonts w:cstheme="minorHAnsi"/>
        </w:rPr>
        <w:t>A ....................... Le ...................</w:t>
      </w:r>
    </w:p>
    <w:p w:rsidR="006D5A4E" w:rsidRPr="006D5A4E" w:rsidRDefault="006D5A4E" w:rsidP="006D5A4E">
      <w:pPr>
        <w:pStyle w:val="Paragraphedeliste"/>
        <w:ind w:left="0"/>
        <w:jc w:val="right"/>
        <w:rPr>
          <w:rFonts w:cstheme="minorHAnsi"/>
        </w:rPr>
      </w:pPr>
    </w:p>
    <w:p w:rsidR="006D5A4E" w:rsidRDefault="006D5A4E" w:rsidP="006D5A4E">
      <w:pPr>
        <w:pStyle w:val="Paragraphedeliste"/>
        <w:pBdr>
          <w:top w:val="single" w:sz="4" w:space="1" w:color="auto"/>
        </w:pBdr>
        <w:ind w:left="0"/>
        <w:jc w:val="both"/>
        <w:rPr>
          <w:rFonts w:cstheme="minorHAnsi"/>
        </w:rPr>
      </w:pPr>
      <w:r w:rsidRPr="006D5A4E">
        <w:rPr>
          <w:rFonts w:cstheme="minorHAnsi"/>
        </w:rPr>
        <w:t xml:space="preserve">Dates de prise de possession du matériel: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860A8">
        <w:rPr>
          <w:rFonts w:cstheme="minorHAnsi"/>
        </w:rPr>
        <w:tab/>
      </w:r>
      <w:r w:rsidR="008860A8">
        <w:rPr>
          <w:rFonts w:cstheme="minorHAnsi"/>
        </w:rPr>
        <w:tab/>
      </w:r>
      <w:r w:rsidRPr="006D5A4E">
        <w:rPr>
          <w:rFonts w:cstheme="minorHAnsi"/>
        </w:rPr>
        <w:t xml:space="preserve">heure: </w:t>
      </w:r>
    </w:p>
    <w:p w:rsidR="006D5A4E" w:rsidRDefault="006D5A4E" w:rsidP="006D5A4E">
      <w:pPr>
        <w:pStyle w:val="Paragraphedeliste"/>
        <w:pBdr>
          <w:top w:val="single" w:sz="4" w:space="1" w:color="auto"/>
        </w:pBdr>
        <w:ind w:left="0"/>
        <w:jc w:val="both"/>
        <w:rPr>
          <w:rFonts w:cstheme="minorHAnsi"/>
        </w:rPr>
      </w:pPr>
      <w:r w:rsidRPr="006D5A4E">
        <w:rPr>
          <w:rFonts w:cstheme="minorHAnsi"/>
        </w:rPr>
        <w:t xml:space="preserve">Dates de retour du matériel: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860A8">
        <w:rPr>
          <w:rFonts w:cstheme="minorHAnsi"/>
        </w:rPr>
        <w:tab/>
      </w:r>
      <w:r w:rsidR="008860A8">
        <w:rPr>
          <w:rFonts w:cstheme="minorHAnsi"/>
        </w:rPr>
        <w:tab/>
      </w:r>
      <w:r w:rsidRPr="006D5A4E">
        <w:rPr>
          <w:rFonts w:cstheme="minorHAnsi"/>
        </w:rPr>
        <w:t xml:space="preserve">heure: </w:t>
      </w:r>
    </w:p>
    <w:p w:rsidR="006D5A4E" w:rsidRDefault="006D5A4E" w:rsidP="006D5A4E">
      <w:pPr>
        <w:pStyle w:val="Paragraphedeliste"/>
        <w:pBdr>
          <w:top w:val="single" w:sz="4" w:space="1" w:color="auto"/>
        </w:pBdr>
        <w:ind w:left="0"/>
        <w:jc w:val="both"/>
        <w:rPr>
          <w:rFonts w:cstheme="minorHAnsi"/>
        </w:rPr>
      </w:pPr>
      <w:r w:rsidRPr="006D5A4E">
        <w:rPr>
          <w:rFonts w:cstheme="minorHAnsi"/>
        </w:rPr>
        <w:t xml:space="preserve">Remarques éventuelles: </w:t>
      </w:r>
    </w:p>
    <w:p w:rsidR="00E4679B" w:rsidRPr="006D5A4E" w:rsidRDefault="006D5A4E" w:rsidP="006D5A4E">
      <w:pPr>
        <w:pStyle w:val="Paragraphedeliste"/>
        <w:pBdr>
          <w:top w:val="single" w:sz="4" w:space="1" w:color="auto"/>
        </w:pBdr>
        <w:ind w:left="0"/>
        <w:jc w:val="right"/>
        <w:rPr>
          <w:rFonts w:cstheme="minorHAnsi"/>
        </w:rPr>
      </w:pPr>
      <w:r w:rsidRPr="006D5A4E">
        <w:rPr>
          <w:rFonts w:cstheme="minorHAnsi"/>
        </w:rPr>
        <w:t>L’agent municipal</w:t>
      </w:r>
    </w:p>
    <w:sectPr w:rsidR="00E4679B" w:rsidRPr="006D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98E"/>
    <w:multiLevelType w:val="hybridMultilevel"/>
    <w:tmpl w:val="A3B6F580"/>
    <w:lvl w:ilvl="0" w:tplc="DB3E98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8519D"/>
    <w:multiLevelType w:val="hybridMultilevel"/>
    <w:tmpl w:val="9B46331E"/>
    <w:lvl w:ilvl="0" w:tplc="32AA0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0457E"/>
    <w:multiLevelType w:val="hybridMultilevel"/>
    <w:tmpl w:val="9ADEC88C"/>
    <w:lvl w:ilvl="0" w:tplc="EDE655F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C35805"/>
    <w:multiLevelType w:val="hybridMultilevel"/>
    <w:tmpl w:val="8292A472"/>
    <w:lvl w:ilvl="0" w:tplc="02282A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17C6B"/>
    <w:multiLevelType w:val="hybridMultilevel"/>
    <w:tmpl w:val="B4BE8332"/>
    <w:lvl w:ilvl="0" w:tplc="29F6483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/J5ZQqoTI7wrLP2F+WePc8tqtT+OdAjJbB1C0sYsIzpEAv1ynCfbQHwFJp+5ISExoB2duj1H9sBqtPIbomJ9w==" w:salt="UXJGC+0JaEEW9ZqgILGF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DD"/>
    <w:rsid w:val="00000018"/>
    <w:rsid w:val="00033F21"/>
    <w:rsid w:val="00060B03"/>
    <w:rsid w:val="00227CFC"/>
    <w:rsid w:val="002346C4"/>
    <w:rsid w:val="003C7848"/>
    <w:rsid w:val="00422EDD"/>
    <w:rsid w:val="0049262A"/>
    <w:rsid w:val="004E031C"/>
    <w:rsid w:val="005A25D0"/>
    <w:rsid w:val="00682C7F"/>
    <w:rsid w:val="006D5A4E"/>
    <w:rsid w:val="0081506F"/>
    <w:rsid w:val="0087416C"/>
    <w:rsid w:val="008860A8"/>
    <w:rsid w:val="00B51A87"/>
    <w:rsid w:val="00E4679B"/>
    <w:rsid w:val="00F1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DC668-5020-468C-9F9A-EE7A5681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4679B"/>
    <w:rPr>
      <w:color w:val="808080"/>
    </w:rPr>
  </w:style>
  <w:style w:type="paragraph" w:styleId="Paragraphedeliste">
    <w:name w:val="List Paragraph"/>
    <w:basedOn w:val="Normal"/>
    <w:uiPriority w:val="34"/>
    <w:qFormat/>
    <w:rsid w:val="00F16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neDrive%20-%20MAIRIE%20DE%20CLEGUEREC\Bureau\EN%20COURS\salles\fiche%20de%20location%20-%20web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2981B60ADE4D67B8DD15A476FEA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AE6E5-2A02-4CEA-AFFE-AED59D1D6089}"/>
      </w:docPartPr>
      <w:docPartBody>
        <w:p w:rsidR="00600A48" w:rsidRDefault="00600A48" w:rsidP="00600A48">
          <w:pPr>
            <w:pStyle w:val="732981B60ADE4D67B8DD15A476FEA8FB1"/>
          </w:pPr>
          <w:r w:rsidRPr="00EA053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54559DABB4043939C7C2E6371D61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C0B8A-83F1-4656-B8E8-D097F651893B}"/>
      </w:docPartPr>
      <w:docPartBody>
        <w:p w:rsidR="00600A48" w:rsidRDefault="00600A48" w:rsidP="00600A48">
          <w:pPr>
            <w:pStyle w:val="C54559DABB4043939C7C2E6371D611251"/>
          </w:pPr>
          <w:r w:rsidRPr="00EA0539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40CFFB1D19D4929BDF4ECA24F518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EC408-CEC4-478C-BC40-D677C48FB31C}"/>
      </w:docPartPr>
      <w:docPartBody>
        <w:p w:rsidR="00000000" w:rsidRDefault="00FB3084" w:rsidP="00FB3084">
          <w:pPr>
            <w:pStyle w:val="640CFFB1D19D4929BDF4ECA24F518147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23E1311DC5024CE9A1E499D7979A60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36960-0D21-4E32-A0C6-22910F286168}"/>
      </w:docPartPr>
      <w:docPartBody>
        <w:p w:rsidR="00000000" w:rsidRDefault="00FB3084" w:rsidP="00FB3084">
          <w:pPr>
            <w:pStyle w:val="23E1311DC5024CE9A1E499D7979A60D4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D4E91FC35616467A8FD67CD02EFE2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5DA52F-558D-4052-89D1-103F5A0B1FF2}"/>
      </w:docPartPr>
      <w:docPartBody>
        <w:p w:rsidR="00000000" w:rsidRDefault="00FB3084" w:rsidP="00FB3084">
          <w:pPr>
            <w:pStyle w:val="D4E91FC35616467A8FD67CD02EFE2B4C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9EF7C8F9669346E2AC07AD0EA085A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6FBF6-042E-46BE-982D-6B99ADBAB7D2}"/>
      </w:docPartPr>
      <w:docPartBody>
        <w:p w:rsidR="00000000" w:rsidRDefault="00FB3084" w:rsidP="00FB3084">
          <w:pPr>
            <w:pStyle w:val="9EF7C8F9669346E2AC07AD0EA085A1BD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E0F51DBC6C1E46FD88F9666740426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A9EF1-2086-4F6D-BC0C-6692C1E9411A}"/>
      </w:docPartPr>
      <w:docPartBody>
        <w:p w:rsidR="00000000" w:rsidRDefault="00FB3084" w:rsidP="00FB3084">
          <w:pPr>
            <w:pStyle w:val="E0F51DBC6C1E46FD88F9666740426647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64B3E196FF224094A582FD0C6B375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DC4DD-8558-4C99-9A23-E9DEE493B68B}"/>
      </w:docPartPr>
      <w:docPartBody>
        <w:p w:rsidR="00000000" w:rsidRDefault="00FB3084" w:rsidP="00FB3084">
          <w:pPr>
            <w:pStyle w:val="64B3E196FF224094A582FD0C6B375A66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76AB6A06BEC54EDD8D435C2A2FD75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FE2FE3-92D7-4ABC-B8AC-067612EF0F17}"/>
      </w:docPartPr>
      <w:docPartBody>
        <w:p w:rsidR="00000000" w:rsidRDefault="00FB3084" w:rsidP="00FB3084">
          <w:pPr>
            <w:pStyle w:val="76AB6A06BEC54EDD8D435C2A2FD754BB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02BE941D590A4F5BA238B4BAA714B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C8A88-B984-4683-8642-2661A0795B8A}"/>
      </w:docPartPr>
      <w:docPartBody>
        <w:p w:rsidR="00000000" w:rsidRDefault="00FB3084" w:rsidP="00FB3084">
          <w:pPr>
            <w:pStyle w:val="02BE941D590A4F5BA238B4BAA714B830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D7C48F393C8D4B1AAD0D9450B386B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E55E0-D7B1-4B7C-A70E-13A7640C3FC4}"/>
      </w:docPartPr>
      <w:docPartBody>
        <w:p w:rsidR="00000000" w:rsidRDefault="00FB3084" w:rsidP="00FB3084">
          <w:pPr>
            <w:pStyle w:val="D7C48F393C8D4B1AAD0D9450B386BE12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A865C217C7174901819180C4FFA96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892F86-B68C-4CA6-94AC-819C891D2C79}"/>
      </w:docPartPr>
      <w:docPartBody>
        <w:p w:rsidR="00000000" w:rsidRDefault="00FB3084" w:rsidP="00FB3084">
          <w:pPr>
            <w:pStyle w:val="A865C217C7174901819180C4FFA960E1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310C19A9A4F34C2AA755C7CA53164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F35DF-86A8-4586-ACCC-2C8D87B80E3F}"/>
      </w:docPartPr>
      <w:docPartBody>
        <w:p w:rsidR="00000000" w:rsidRDefault="00FB3084" w:rsidP="00FB3084">
          <w:pPr>
            <w:pStyle w:val="310C19A9A4F34C2AA755C7CA53164B75"/>
          </w:pPr>
          <w:r w:rsidRPr="00445DBA">
            <w:rPr>
              <w:rStyle w:val="Textedelespacerserv"/>
            </w:rPr>
            <w:t>Choisissez un élément.</w:t>
          </w:r>
        </w:p>
      </w:docPartBody>
    </w:docPart>
    <w:docPart>
      <w:docPartPr>
        <w:name w:val="F39C9F9042804D569F8340E0A8CCC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EA494-A34F-4874-81E2-500D3897444E}"/>
      </w:docPartPr>
      <w:docPartBody>
        <w:p w:rsidR="00000000" w:rsidRDefault="00FB3084" w:rsidP="00FB3084">
          <w:pPr>
            <w:pStyle w:val="F39C9F9042804D569F8340E0A8CCC242"/>
          </w:pPr>
          <w:r w:rsidRPr="00445DBA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48"/>
    <w:rsid w:val="003278AF"/>
    <w:rsid w:val="00600A48"/>
    <w:rsid w:val="00FB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3084"/>
    <w:rPr>
      <w:color w:val="808080"/>
    </w:rPr>
  </w:style>
  <w:style w:type="paragraph" w:customStyle="1" w:styleId="CF29C9ACA3054E15A2A93493D69636EC">
    <w:name w:val="CF29C9ACA3054E15A2A93493D69636EC"/>
  </w:style>
  <w:style w:type="paragraph" w:customStyle="1" w:styleId="93CD83ED5B50432882A5DA79293CE077">
    <w:name w:val="93CD83ED5B50432882A5DA79293CE077"/>
  </w:style>
  <w:style w:type="paragraph" w:customStyle="1" w:styleId="1856F63A4C4B49A0ADB7B1F85D327F5E">
    <w:name w:val="1856F63A4C4B49A0ADB7B1F85D327F5E"/>
  </w:style>
  <w:style w:type="paragraph" w:customStyle="1" w:styleId="8F6A7DE81AC847BC89AB65F9AB14203B">
    <w:name w:val="8F6A7DE81AC847BC89AB65F9AB14203B"/>
  </w:style>
  <w:style w:type="paragraph" w:customStyle="1" w:styleId="E24A2C7096AF48C894BB3F6A084DFBF0">
    <w:name w:val="E24A2C7096AF48C894BB3F6A084DFBF0"/>
  </w:style>
  <w:style w:type="paragraph" w:customStyle="1" w:styleId="D3D71682FC8344208B4FA96189DAE8A4">
    <w:name w:val="D3D71682FC8344208B4FA96189DAE8A4"/>
  </w:style>
  <w:style w:type="paragraph" w:customStyle="1" w:styleId="4A89AFBCBC8342F1AE8A788AE07B03B9">
    <w:name w:val="4A89AFBCBC8342F1AE8A788AE07B03B9"/>
    <w:rsid w:val="00600A48"/>
  </w:style>
  <w:style w:type="paragraph" w:customStyle="1" w:styleId="E08EC48AB5CD453BA02CC0E49F83642B">
    <w:name w:val="E08EC48AB5CD453BA02CC0E49F83642B"/>
    <w:rsid w:val="00600A48"/>
  </w:style>
  <w:style w:type="paragraph" w:customStyle="1" w:styleId="6524D032D23B4944BEE2E60C6A684B0B">
    <w:name w:val="6524D032D23B4944BEE2E60C6A684B0B"/>
    <w:rsid w:val="00600A48"/>
  </w:style>
  <w:style w:type="paragraph" w:customStyle="1" w:styleId="971C39C00FFB45FA96469FC3F7A3DA70">
    <w:name w:val="971C39C00FFB45FA96469FC3F7A3DA70"/>
    <w:rsid w:val="00600A48"/>
  </w:style>
  <w:style w:type="paragraph" w:customStyle="1" w:styleId="FC2175C45E3841DCAE74620DA411A263">
    <w:name w:val="FC2175C45E3841DCAE74620DA411A263"/>
    <w:rsid w:val="00600A48"/>
  </w:style>
  <w:style w:type="paragraph" w:customStyle="1" w:styleId="17665577B4B44C43B04D1CD47CA8DF21">
    <w:name w:val="17665577B4B44C43B04D1CD47CA8DF21"/>
    <w:rsid w:val="00600A48"/>
  </w:style>
  <w:style w:type="paragraph" w:customStyle="1" w:styleId="5EEC5787F6924B2B88C41A7C47E9ECC9">
    <w:name w:val="5EEC5787F6924B2B88C41A7C47E9ECC9"/>
    <w:rsid w:val="00600A48"/>
  </w:style>
  <w:style w:type="paragraph" w:customStyle="1" w:styleId="AD085F184CF14332B5FD1B3B38EF8F6E">
    <w:name w:val="AD085F184CF14332B5FD1B3B38EF8F6E"/>
    <w:rsid w:val="00600A48"/>
  </w:style>
  <w:style w:type="paragraph" w:customStyle="1" w:styleId="736FF86839984BABB1E089005246BF49">
    <w:name w:val="736FF86839984BABB1E089005246BF49"/>
    <w:rsid w:val="00600A48"/>
  </w:style>
  <w:style w:type="paragraph" w:customStyle="1" w:styleId="C98138E6E7E14627AD16FDBB32B5CC0B">
    <w:name w:val="C98138E6E7E14627AD16FDBB32B5CC0B"/>
    <w:rsid w:val="00600A48"/>
  </w:style>
  <w:style w:type="paragraph" w:customStyle="1" w:styleId="E15242B25D78444BAECA3A6DFDDFE1E3">
    <w:name w:val="E15242B25D78444BAECA3A6DFDDFE1E3"/>
    <w:rsid w:val="00600A48"/>
  </w:style>
  <w:style w:type="paragraph" w:customStyle="1" w:styleId="280525F64BEF406D9A5F49F992191370">
    <w:name w:val="280525F64BEF406D9A5F49F992191370"/>
    <w:rsid w:val="00600A48"/>
  </w:style>
  <w:style w:type="paragraph" w:customStyle="1" w:styleId="6B695943DA2E47D9ACE1AE44FCB41617">
    <w:name w:val="6B695943DA2E47D9ACE1AE44FCB41617"/>
    <w:rsid w:val="00600A48"/>
  </w:style>
  <w:style w:type="paragraph" w:customStyle="1" w:styleId="BA8DDD5E470742DBA7EF9C08D43688CB">
    <w:name w:val="BA8DDD5E470742DBA7EF9C08D43688CB"/>
    <w:rsid w:val="00600A48"/>
  </w:style>
  <w:style w:type="paragraph" w:customStyle="1" w:styleId="2B37DD0E7CFA4851B30B57DBADC20B22">
    <w:name w:val="2B37DD0E7CFA4851B30B57DBADC20B22"/>
    <w:rsid w:val="00600A48"/>
  </w:style>
  <w:style w:type="paragraph" w:customStyle="1" w:styleId="2299A7A4F626461696415025149ED2B5">
    <w:name w:val="2299A7A4F626461696415025149ED2B5"/>
    <w:rsid w:val="00600A48"/>
  </w:style>
  <w:style w:type="paragraph" w:customStyle="1" w:styleId="85D8F625166E49F5ADE0981D991CF10B">
    <w:name w:val="85D8F625166E49F5ADE0981D991CF10B"/>
    <w:rsid w:val="00600A48"/>
  </w:style>
  <w:style w:type="paragraph" w:customStyle="1" w:styleId="2E09DA15544F4484BE7574EF7A5475B3">
    <w:name w:val="2E09DA15544F4484BE7574EF7A5475B3"/>
    <w:rsid w:val="00600A48"/>
  </w:style>
  <w:style w:type="paragraph" w:customStyle="1" w:styleId="ED4486EE960B474E9AF576F06CB6203F">
    <w:name w:val="ED4486EE960B474E9AF576F06CB6203F"/>
    <w:rsid w:val="00600A48"/>
  </w:style>
  <w:style w:type="paragraph" w:customStyle="1" w:styleId="6DBD666647E24FA6A007B449A0D46441">
    <w:name w:val="6DBD666647E24FA6A007B449A0D46441"/>
    <w:rsid w:val="00600A48"/>
  </w:style>
  <w:style w:type="paragraph" w:customStyle="1" w:styleId="01AB523B14824FAB87794261E1004E6A">
    <w:name w:val="01AB523B14824FAB87794261E1004E6A"/>
    <w:rsid w:val="00600A48"/>
  </w:style>
  <w:style w:type="paragraph" w:customStyle="1" w:styleId="3BEBBC82598A45BCB2AA660067340BB5">
    <w:name w:val="3BEBBC82598A45BCB2AA660067340BB5"/>
    <w:rsid w:val="00600A48"/>
  </w:style>
  <w:style w:type="paragraph" w:customStyle="1" w:styleId="E1E9AEFA6D524A7B8ABE5026C939AEFA">
    <w:name w:val="E1E9AEFA6D524A7B8ABE5026C939AEFA"/>
    <w:rsid w:val="00600A48"/>
  </w:style>
  <w:style w:type="paragraph" w:customStyle="1" w:styleId="406D1B476C8648B38CBB45DF421F7F6C">
    <w:name w:val="406D1B476C8648B38CBB45DF421F7F6C"/>
    <w:rsid w:val="00600A48"/>
  </w:style>
  <w:style w:type="paragraph" w:customStyle="1" w:styleId="304B4694039140E091990ACB65D84119">
    <w:name w:val="304B4694039140E091990ACB65D84119"/>
    <w:rsid w:val="00600A48"/>
  </w:style>
  <w:style w:type="paragraph" w:customStyle="1" w:styleId="CC8253F6D468442F94B1F4300A7EFEE5">
    <w:name w:val="CC8253F6D468442F94B1F4300A7EFEE5"/>
    <w:rsid w:val="00600A48"/>
  </w:style>
  <w:style w:type="paragraph" w:customStyle="1" w:styleId="F70260CF72A84701BBDAD49E1A26DE3C">
    <w:name w:val="F70260CF72A84701BBDAD49E1A26DE3C"/>
    <w:rsid w:val="00600A48"/>
  </w:style>
  <w:style w:type="paragraph" w:customStyle="1" w:styleId="C00DE37F098547899FF98999A78954F4">
    <w:name w:val="C00DE37F098547899FF98999A78954F4"/>
    <w:rsid w:val="00600A48"/>
  </w:style>
  <w:style w:type="paragraph" w:customStyle="1" w:styleId="4C0FE6B9883B472BBFF04147593F8036">
    <w:name w:val="4C0FE6B9883B472BBFF04147593F8036"/>
    <w:rsid w:val="00600A48"/>
  </w:style>
  <w:style w:type="paragraph" w:customStyle="1" w:styleId="B61017F9DE324127816A6EA9C38A4FFE">
    <w:name w:val="B61017F9DE324127816A6EA9C38A4FFE"/>
    <w:rsid w:val="00600A48"/>
  </w:style>
  <w:style w:type="paragraph" w:customStyle="1" w:styleId="21DE7F18DC4E481392CD373B3306477F">
    <w:name w:val="21DE7F18DC4E481392CD373B3306477F"/>
    <w:rsid w:val="00600A48"/>
  </w:style>
  <w:style w:type="paragraph" w:customStyle="1" w:styleId="6F261A4261B44543964510F8A141FACB">
    <w:name w:val="6F261A4261B44543964510F8A141FACB"/>
    <w:rsid w:val="00600A48"/>
  </w:style>
  <w:style w:type="paragraph" w:customStyle="1" w:styleId="5760661DD74544C7B46A0C091BA7E271">
    <w:name w:val="5760661DD74544C7B46A0C091BA7E271"/>
    <w:rsid w:val="00600A48"/>
  </w:style>
  <w:style w:type="paragraph" w:customStyle="1" w:styleId="54BF2FEA45E04B8EB7D0B53610CA4D66">
    <w:name w:val="54BF2FEA45E04B8EB7D0B53610CA4D66"/>
    <w:rsid w:val="00600A48"/>
  </w:style>
  <w:style w:type="paragraph" w:customStyle="1" w:styleId="E58276BFB6E84F948B723FD2AAB9E140">
    <w:name w:val="E58276BFB6E84F948B723FD2AAB9E140"/>
    <w:rsid w:val="00600A48"/>
  </w:style>
  <w:style w:type="paragraph" w:customStyle="1" w:styleId="9C2F2AC8846E477E996902F98514D78D">
    <w:name w:val="9C2F2AC8846E477E996902F98514D78D"/>
    <w:rsid w:val="00600A48"/>
  </w:style>
  <w:style w:type="paragraph" w:customStyle="1" w:styleId="2A2FEC45C78A4280AE660F9135D741CF">
    <w:name w:val="2A2FEC45C78A4280AE660F9135D741CF"/>
    <w:rsid w:val="00600A48"/>
  </w:style>
  <w:style w:type="paragraph" w:customStyle="1" w:styleId="BB2D13CDC07D4ED7AD17B9BB310DBFCE">
    <w:name w:val="BB2D13CDC07D4ED7AD17B9BB310DBFCE"/>
    <w:rsid w:val="00600A48"/>
  </w:style>
  <w:style w:type="paragraph" w:customStyle="1" w:styleId="076EE0CCA58D4A4C9E8BCD684542A668">
    <w:name w:val="076EE0CCA58D4A4C9E8BCD684542A668"/>
    <w:rsid w:val="00600A48"/>
  </w:style>
  <w:style w:type="paragraph" w:customStyle="1" w:styleId="950A8E4E65B64C05BC9F65A7B839DDDB">
    <w:name w:val="950A8E4E65B64C05BC9F65A7B839DDDB"/>
    <w:rsid w:val="00600A48"/>
  </w:style>
  <w:style w:type="paragraph" w:customStyle="1" w:styleId="10B9F98410CB42648DB54AEBB1F9735F">
    <w:name w:val="10B9F98410CB42648DB54AEBB1F9735F"/>
    <w:rsid w:val="00600A48"/>
  </w:style>
  <w:style w:type="paragraph" w:customStyle="1" w:styleId="F1FBA535F69D46C2AED89568DE537CA9">
    <w:name w:val="F1FBA535F69D46C2AED89568DE537CA9"/>
    <w:rsid w:val="00600A48"/>
  </w:style>
  <w:style w:type="paragraph" w:customStyle="1" w:styleId="F7F51F382FDC475DBFC9029CC737103C">
    <w:name w:val="F7F51F382FDC475DBFC9029CC737103C"/>
    <w:rsid w:val="00600A48"/>
  </w:style>
  <w:style w:type="paragraph" w:customStyle="1" w:styleId="CAA3393BF12C485CB33C81B63D43937A">
    <w:name w:val="CAA3393BF12C485CB33C81B63D43937A"/>
    <w:rsid w:val="00600A48"/>
  </w:style>
  <w:style w:type="paragraph" w:customStyle="1" w:styleId="AAB8F077DF974C4E861B773E0F12C0A9">
    <w:name w:val="AAB8F077DF974C4E861B773E0F12C0A9"/>
    <w:rsid w:val="00600A48"/>
  </w:style>
  <w:style w:type="paragraph" w:customStyle="1" w:styleId="8478D630838D4B8589C7D9C0129CDD07">
    <w:name w:val="8478D630838D4B8589C7D9C0129CDD07"/>
    <w:rsid w:val="00600A48"/>
  </w:style>
  <w:style w:type="paragraph" w:customStyle="1" w:styleId="73D9092E7CD541CF90F27E2DA57A0576">
    <w:name w:val="73D9092E7CD541CF90F27E2DA57A0576"/>
    <w:rsid w:val="00600A48"/>
  </w:style>
  <w:style w:type="paragraph" w:customStyle="1" w:styleId="BE46AC647A2E43AF8A1776A4E1CA77B7">
    <w:name w:val="BE46AC647A2E43AF8A1776A4E1CA77B7"/>
    <w:rsid w:val="00600A48"/>
  </w:style>
  <w:style w:type="paragraph" w:customStyle="1" w:styleId="DAF714401398421DA10A883D4F2CA1E4">
    <w:name w:val="DAF714401398421DA10A883D4F2CA1E4"/>
    <w:rsid w:val="00600A48"/>
  </w:style>
  <w:style w:type="paragraph" w:customStyle="1" w:styleId="CF29C9ACA3054E15A2A93493D69636EC1">
    <w:name w:val="CF29C9ACA3054E15A2A93493D69636EC1"/>
    <w:rsid w:val="00600A48"/>
    <w:rPr>
      <w:rFonts w:eastAsiaTheme="minorHAnsi"/>
      <w:lang w:eastAsia="en-US"/>
    </w:rPr>
  </w:style>
  <w:style w:type="paragraph" w:customStyle="1" w:styleId="732981B60ADE4D67B8DD15A476FEA8FB">
    <w:name w:val="732981B60ADE4D67B8DD15A476FEA8FB"/>
    <w:rsid w:val="00600A48"/>
    <w:pPr>
      <w:ind w:left="720"/>
      <w:contextualSpacing/>
    </w:pPr>
    <w:rPr>
      <w:rFonts w:eastAsiaTheme="minorHAnsi"/>
      <w:lang w:eastAsia="en-US"/>
    </w:rPr>
  </w:style>
  <w:style w:type="paragraph" w:customStyle="1" w:styleId="C54559DABB4043939C7C2E6371D61125">
    <w:name w:val="C54559DABB4043939C7C2E6371D61125"/>
    <w:rsid w:val="00600A48"/>
    <w:pPr>
      <w:ind w:left="720"/>
      <w:contextualSpacing/>
    </w:pPr>
    <w:rPr>
      <w:rFonts w:eastAsiaTheme="minorHAnsi"/>
      <w:lang w:eastAsia="en-US"/>
    </w:rPr>
  </w:style>
  <w:style w:type="paragraph" w:customStyle="1" w:styleId="27F631D8EEC147BAA7D3C9A1548DD3B9">
    <w:name w:val="27F631D8EEC147BAA7D3C9A1548DD3B9"/>
    <w:rsid w:val="00600A48"/>
    <w:pPr>
      <w:ind w:left="720"/>
      <w:contextualSpacing/>
    </w:pPr>
    <w:rPr>
      <w:rFonts w:eastAsiaTheme="minorHAnsi"/>
      <w:lang w:eastAsia="en-US"/>
    </w:rPr>
  </w:style>
  <w:style w:type="paragraph" w:customStyle="1" w:styleId="CF29C9ACA3054E15A2A93493D69636EC2">
    <w:name w:val="CF29C9ACA3054E15A2A93493D69636EC2"/>
    <w:rsid w:val="00600A48"/>
    <w:rPr>
      <w:rFonts w:eastAsiaTheme="minorHAnsi"/>
      <w:lang w:eastAsia="en-US"/>
    </w:rPr>
  </w:style>
  <w:style w:type="paragraph" w:customStyle="1" w:styleId="732981B60ADE4D67B8DD15A476FEA8FB1">
    <w:name w:val="732981B60ADE4D67B8DD15A476FEA8FB1"/>
    <w:rsid w:val="00600A48"/>
    <w:pPr>
      <w:ind w:left="720"/>
      <w:contextualSpacing/>
    </w:pPr>
    <w:rPr>
      <w:rFonts w:eastAsiaTheme="minorHAnsi"/>
      <w:lang w:eastAsia="en-US"/>
    </w:rPr>
  </w:style>
  <w:style w:type="paragraph" w:customStyle="1" w:styleId="C54559DABB4043939C7C2E6371D611251">
    <w:name w:val="C54559DABB4043939C7C2E6371D611251"/>
    <w:rsid w:val="00600A48"/>
    <w:pPr>
      <w:ind w:left="720"/>
      <w:contextualSpacing/>
    </w:pPr>
    <w:rPr>
      <w:rFonts w:eastAsiaTheme="minorHAnsi"/>
      <w:lang w:eastAsia="en-US"/>
    </w:rPr>
  </w:style>
  <w:style w:type="paragraph" w:customStyle="1" w:styleId="4E43C6AAF8454FBCAC8254FAF6AE62F1">
    <w:name w:val="4E43C6AAF8454FBCAC8254FAF6AE62F1"/>
    <w:rsid w:val="00FB3084"/>
  </w:style>
  <w:style w:type="paragraph" w:customStyle="1" w:styleId="640CFFB1D19D4929BDF4ECA24F518147">
    <w:name w:val="640CFFB1D19D4929BDF4ECA24F518147"/>
    <w:rsid w:val="00FB3084"/>
  </w:style>
  <w:style w:type="paragraph" w:customStyle="1" w:styleId="23E1311DC5024CE9A1E499D7979A60D4">
    <w:name w:val="23E1311DC5024CE9A1E499D7979A60D4"/>
    <w:rsid w:val="00FB3084"/>
  </w:style>
  <w:style w:type="paragraph" w:customStyle="1" w:styleId="D4E91FC35616467A8FD67CD02EFE2B4C">
    <w:name w:val="D4E91FC35616467A8FD67CD02EFE2B4C"/>
    <w:rsid w:val="00FB3084"/>
  </w:style>
  <w:style w:type="paragraph" w:customStyle="1" w:styleId="9EF7C8F9669346E2AC07AD0EA085A1BD">
    <w:name w:val="9EF7C8F9669346E2AC07AD0EA085A1BD"/>
    <w:rsid w:val="00FB3084"/>
  </w:style>
  <w:style w:type="paragraph" w:customStyle="1" w:styleId="E0F51DBC6C1E46FD88F9666740426647">
    <w:name w:val="E0F51DBC6C1E46FD88F9666740426647"/>
    <w:rsid w:val="00FB3084"/>
  </w:style>
  <w:style w:type="paragraph" w:customStyle="1" w:styleId="64B3E196FF224094A582FD0C6B375A66">
    <w:name w:val="64B3E196FF224094A582FD0C6B375A66"/>
    <w:rsid w:val="00FB3084"/>
  </w:style>
  <w:style w:type="paragraph" w:customStyle="1" w:styleId="76AB6A06BEC54EDD8D435C2A2FD754BB">
    <w:name w:val="76AB6A06BEC54EDD8D435C2A2FD754BB"/>
    <w:rsid w:val="00FB3084"/>
  </w:style>
  <w:style w:type="paragraph" w:customStyle="1" w:styleId="02BE941D590A4F5BA238B4BAA714B830">
    <w:name w:val="02BE941D590A4F5BA238B4BAA714B830"/>
    <w:rsid w:val="00FB3084"/>
  </w:style>
  <w:style w:type="paragraph" w:customStyle="1" w:styleId="D7C48F393C8D4B1AAD0D9450B386BE12">
    <w:name w:val="D7C48F393C8D4B1AAD0D9450B386BE12"/>
    <w:rsid w:val="00FB3084"/>
  </w:style>
  <w:style w:type="paragraph" w:customStyle="1" w:styleId="A865C217C7174901819180C4FFA960E1">
    <w:name w:val="A865C217C7174901819180C4FFA960E1"/>
    <w:rsid w:val="00FB3084"/>
  </w:style>
  <w:style w:type="paragraph" w:customStyle="1" w:styleId="310C19A9A4F34C2AA755C7CA53164B75">
    <w:name w:val="310C19A9A4F34C2AA755C7CA53164B75"/>
    <w:rsid w:val="00FB3084"/>
  </w:style>
  <w:style w:type="paragraph" w:customStyle="1" w:styleId="F39C9F9042804D569F8340E0A8CCC242">
    <w:name w:val="F39C9F9042804D569F8340E0A8CCC242"/>
    <w:rsid w:val="00FB3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8611C-E3CC-47D9-895B-8ED9C4D7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de location - web</Template>
  <TotalTime>78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Connan</dc:creator>
  <cp:keywords/>
  <dc:description/>
  <cp:lastModifiedBy>Anne Connan - Mairie de Cléguérec (56)</cp:lastModifiedBy>
  <cp:revision>2</cp:revision>
  <cp:lastPrinted>2020-01-21T12:42:00Z</cp:lastPrinted>
  <dcterms:created xsi:type="dcterms:W3CDTF">2020-12-08T13:28:00Z</dcterms:created>
  <dcterms:modified xsi:type="dcterms:W3CDTF">2020-12-14T08:58:00Z</dcterms:modified>
</cp:coreProperties>
</file>